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AA" w:rsidRPr="00FB3FF1" w:rsidRDefault="00465EAA" w:rsidP="00465E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AA" w:rsidRPr="00FB3FF1" w:rsidRDefault="00465EAA" w:rsidP="00465E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FF1">
        <w:rPr>
          <w:rFonts w:ascii="Times New Roman" w:hAnsi="Times New Roman" w:cs="Times New Roman"/>
          <w:b/>
          <w:sz w:val="28"/>
          <w:szCs w:val="28"/>
        </w:rPr>
        <w:t>Описание внешнего вида модели</w:t>
      </w:r>
    </w:p>
    <w:p w:rsidR="00465EAA" w:rsidRPr="00FB3FF1" w:rsidRDefault="00465EAA" w:rsidP="0046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FF1">
        <w:rPr>
          <w:rFonts w:ascii="Times New Roman" w:hAnsi="Times New Roman" w:cs="Times New Roman"/>
          <w:color w:val="000000"/>
          <w:sz w:val="28"/>
          <w:szCs w:val="28"/>
        </w:rPr>
        <w:t xml:space="preserve">Костюм </w:t>
      </w:r>
      <w:r w:rsidR="00F73335">
        <w:rPr>
          <w:rFonts w:ascii="Times New Roman" w:hAnsi="Times New Roman" w:cs="Times New Roman"/>
          <w:color w:val="000000"/>
          <w:sz w:val="28"/>
          <w:szCs w:val="28"/>
        </w:rPr>
        <w:t xml:space="preserve">мужской </w:t>
      </w:r>
      <w:r w:rsidR="006562DA">
        <w:rPr>
          <w:rFonts w:ascii="Times New Roman" w:hAnsi="Times New Roman" w:cs="Times New Roman"/>
          <w:color w:val="000000"/>
          <w:sz w:val="28"/>
          <w:szCs w:val="28"/>
        </w:rPr>
        <w:t>Стоматолог</w:t>
      </w:r>
      <w:r w:rsidR="00F73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3FF1"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</w:t>
      </w:r>
      <w:r w:rsidR="00F73335">
        <w:rPr>
          <w:rFonts w:ascii="Times New Roman" w:hAnsi="Times New Roman" w:cs="Times New Roman"/>
          <w:color w:val="000000"/>
          <w:sz w:val="28"/>
          <w:szCs w:val="28"/>
        </w:rPr>
        <w:t>блузы</w:t>
      </w:r>
      <w:r w:rsidRPr="00FB3FF1">
        <w:rPr>
          <w:rFonts w:ascii="Times New Roman" w:hAnsi="Times New Roman" w:cs="Times New Roman"/>
          <w:color w:val="000000"/>
          <w:sz w:val="28"/>
          <w:szCs w:val="28"/>
        </w:rPr>
        <w:t xml:space="preserve"> и брюк.</w:t>
      </w:r>
    </w:p>
    <w:p w:rsidR="00465EAA" w:rsidRPr="00FB3FF1" w:rsidRDefault="00F73335" w:rsidP="0046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Блуза 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прямого силуэта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E332E">
        <w:rPr>
          <w:rFonts w:ascii="Times New Roman" w:hAnsi="Times New Roman" w:cs="Times New Roman"/>
          <w:sz w:val="28"/>
          <w:szCs w:val="28"/>
        </w:rPr>
        <w:t>круглым</w:t>
      </w:r>
      <w:r>
        <w:rPr>
          <w:rFonts w:ascii="Times New Roman" w:hAnsi="Times New Roman" w:cs="Times New Roman"/>
          <w:sz w:val="28"/>
          <w:szCs w:val="28"/>
        </w:rPr>
        <w:t xml:space="preserve"> вырезом и </w:t>
      </w:r>
      <w:r w:rsidR="001E332E">
        <w:rPr>
          <w:rFonts w:ascii="Times New Roman" w:hAnsi="Times New Roman" w:cs="Times New Roman"/>
          <w:sz w:val="28"/>
          <w:szCs w:val="28"/>
        </w:rPr>
        <w:t>разрезом «щель».</w:t>
      </w:r>
    </w:p>
    <w:p w:rsidR="001E332E" w:rsidRPr="00FB3FF1" w:rsidRDefault="00465EAA" w:rsidP="001E33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4E4">
        <w:rPr>
          <w:rFonts w:ascii="Times New Roman" w:hAnsi="Times New Roman" w:cs="Times New Roman"/>
          <w:i/>
          <w:sz w:val="28"/>
          <w:szCs w:val="28"/>
        </w:rPr>
        <w:t>Полочки</w:t>
      </w:r>
      <w:r w:rsidR="00F733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332E" w:rsidRPr="001E332E">
        <w:rPr>
          <w:rFonts w:ascii="Times New Roman" w:hAnsi="Times New Roman" w:cs="Times New Roman"/>
          <w:sz w:val="28"/>
          <w:szCs w:val="28"/>
        </w:rPr>
        <w:t>на</w:t>
      </w:r>
      <w:r w:rsidR="001E332E">
        <w:rPr>
          <w:rFonts w:ascii="Times New Roman" w:hAnsi="Times New Roman" w:cs="Times New Roman"/>
          <w:sz w:val="28"/>
          <w:szCs w:val="28"/>
        </w:rPr>
        <w:t xml:space="preserve"> кокетках из отделочной ткани, отделочная строчка шва притачивания кокетки проходит по полочке. На уровне груди под кокеткой на левой стороне полочки накладной фигурный карман,</w:t>
      </w:r>
      <w:r w:rsidR="001E332E" w:rsidRPr="001E332E">
        <w:rPr>
          <w:rFonts w:ascii="Times New Roman" w:hAnsi="Times New Roman" w:cs="Times New Roman"/>
          <w:sz w:val="28"/>
          <w:szCs w:val="28"/>
        </w:rPr>
        <w:t xml:space="preserve"> </w:t>
      </w:r>
      <w:r w:rsidR="001E332E" w:rsidRPr="00FB3FF1">
        <w:rPr>
          <w:rFonts w:ascii="Times New Roman" w:hAnsi="Times New Roman" w:cs="Times New Roman"/>
          <w:sz w:val="28"/>
          <w:szCs w:val="28"/>
        </w:rPr>
        <w:t xml:space="preserve">вход в карман </w:t>
      </w:r>
      <w:r w:rsidR="001E332E">
        <w:rPr>
          <w:rFonts w:ascii="Times New Roman" w:hAnsi="Times New Roman" w:cs="Times New Roman"/>
          <w:sz w:val="28"/>
          <w:szCs w:val="28"/>
        </w:rPr>
        <w:t>обработан швом в подгибку с закрытым срезом</w:t>
      </w:r>
      <w:r w:rsidR="001E332E" w:rsidRPr="00FB3FF1">
        <w:rPr>
          <w:rFonts w:ascii="Times New Roman" w:hAnsi="Times New Roman" w:cs="Times New Roman"/>
          <w:sz w:val="28"/>
          <w:szCs w:val="28"/>
        </w:rPr>
        <w:t>.</w:t>
      </w:r>
      <w:r w:rsidR="001E332E">
        <w:rPr>
          <w:rFonts w:ascii="Times New Roman" w:hAnsi="Times New Roman" w:cs="Times New Roman"/>
          <w:sz w:val="28"/>
          <w:szCs w:val="28"/>
        </w:rPr>
        <w:t xml:space="preserve"> Ширина шва </w:t>
      </w:r>
      <w:r w:rsidR="001E332E" w:rsidRPr="001E332E">
        <w:rPr>
          <w:rFonts w:ascii="Times New Roman" w:hAnsi="Times New Roman" w:cs="Times New Roman"/>
          <w:b/>
          <w:sz w:val="28"/>
          <w:szCs w:val="28"/>
        </w:rPr>
        <w:t>15мм</w:t>
      </w:r>
      <w:r w:rsidR="001E332E">
        <w:rPr>
          <w:rFonts w:ascii="Times New Roman" w:hAnsi="Times New Roman" w:cs="Times New Roman"/>
          <w:sz w:val="28"/>
          <w:szCs w:val="28"/>
        </w:rPr>
        <w:t>.</w:t>
      </w:r>
    </w:p>
    <w:p w:rsidR="001E332E" w:rsidRPr="00FB3FF1" w:rsidRDefault="001E332E" w:rsidP="001E33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Внизу на правой стороне полочки </w:t>
      </w:r>
      <w:r w:rsidR="00465EAA" w:rsidRPr="00FB3FF1">
        <w:rPr>
          <w:rFonts w:ascii="Times New Roman" w:hAnsi="Times New Roman" w:cs="Times New Roman"/>
          <w:sz w:val="28"/>
          <w:szCs w:val="28"/>
        </w:rPr>
        <w:t>накладн</w:t>
      </w:r>
      <w:r>
        <w:rPr>
          <w:rFonts w:ascii="Times New Roman" w:hAnsi="Times New Roman" w:cs="Times New Roman"/>
          <w:sz w:val="28"/>
          <w:szCs w:val="28"/>
        </w:rPr>
        <w:t>ой фигурный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 карман, </w:t>
      </w:r>
      <w:r w:rsidR="00F73335">
        <w:rPr>
          <w:rFonts w:ascii="Times New Roman" w:hAnsi="Times New Roman" w:cs="Times New Roman"/>
          <w:sz w:val="28"/>
          <w:szCs w:val="28"/>
        </w:rPr>
        <w:t xml:space="preserve">одним срезом входящими в </w:t>
      </w:r>
      <w:r w:rsidR="00465EAA" w:rsidRPr="00FB3FF1">
        <w:rPr>
          <w:rFonts w:ascii="Times New Roman" w:hAnsi="Times New Roman" w:cs="Times New Roman"/>
          <w:sz w:val="28"/>
          <w:szCs w:val="28"/>
        </w:rPr>
        <w:t>боковой шов,</w:t>
      </w:r>
      <w:r w:rsidR="00F73335">
        <w:rPr>
          <w:rFonts w:ascii="Times New Roman" w:hAnsi="Times New Roman" w:cs="Times New Roman"/>
          <w:sz w:val="28"/>
          <w:szCs w:val="28"/>
        </w:rPr>
        <w:t xml:space="preserve"> 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вход в карман </w:t>
      </w:r>
      <w:r w:rsidR="00F73335">
        <w:rPr>
          <w:rFonts w:ascii="Times New Roman" w:hAnsi="Times New Roman" w:cs="Times New Roman"/>
          <w:sz w:val="28"/>
          <w:szCs w:val="28"/>
        </w:rPr>
        <w:t>обработан швом в подгибку с закрытым срезом</w:t>
      </w:r>
      <w:r w:rsidR="00465EAA" w:rsidRPr="00FB3FF1">
        <w:rPr>
          <w:rFonts w:ascii="Times New Roman" w:hAnsi="Times New Roman" w:cs="Times New Roman"/>
          <w:sz w:val="28"/>
          <w:szCs w:val="28"/>
        </w:rPr>
        <w:t>.</w:t>
      </w:r>
      <w:r w:rsidR="00F73335">
        <w:rPr>
          <w:rFonts w:ascii="Times New Roman" w:hAnsi="Times New Roman" w:cs="Times New Roman"/>
          <w:sz w:val="28"/>
          <w:szCs w:val="28"/>
        </w:rPr>
        <w:t xml:space="preserve"> Ширина шва 15мм.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 </w:t>
      </w:r>
      <w:r w:rsidR="00E25E29">
        <w:rPr>
          <w:rFonts w:ascii="Times New Roman" w:hAnsi="Times New Roman" w:cs="Times New Roman"/>
          <w:sz w:val="28"/>
          <w:szCs w:val="28"/>
        </w:rPr>
        <w:t xml:space="preserve">На верхней части левой стороны полочки расположен </w:t>
      </w:r>
      <w:proofErr w:type="spellStart"/>
      <w:r w:rsidR="00E25E29">
        <w:rPr>
          <w:rFonts w:ascii="Times New Roman" w:hAnsi="Times New Roman" w:cs="Times New Roman"/>
          <w:sz w:val="28"/>
          <w:szCs w:val="28"/>
        </w:rPr>
        <w:t>настрочной</w:t>
      </w:r>
      <w:proofErr w:type="spellEnd"/>
      <w:r w:rsidR="00E25E29">
        <w:rPr>
          <w:rFonts w:ascii="Times New Roman" w:hAnsi="Times New Roman" w:cs="Times New Roman"/>
          <w:sz w:val="28"/>
          <w:szCs w:val="28"/>
        </w:rPr>
        <w:t xml:space="preserve"> карман,</w:t>
      </w:r>
      <w:r w:rsidR="00E25E29" w:rsidRPr="00E25E29">
        <w:rPr>
          <w:rFonts w:ascii="Times New Roman" w:hAnsi="Times New Roman" w:cs="Times New Roman"/>
          <w:sz w:val="28"/>
          <w:szCs w:val="28"/>
        </w:rPr>
        <w:t xml:space="preserve"> </w:t>
      </w:r>
      <w:r w:rsidR="00E25E29" w:rsidRPr="00FB3FF1">
        <w:rPr>
          <w:rFonts w:ascii="Times New Roman" w:hAnsi="Times New Roman" w:cs="Times New Roman"/>
          <w:sz w:val="28"/>
          <w:szCs w:val="28"/>
        </w:rPr>
        <w:t xml:space="preserve">вход в карман </w:t>
      </w:r>
      <w:r w:rsidR="00E25E29">
        <w:rPr>
          <w:rFonts w:ascii="Times New Roman" w:hAnsi="Times New Roman" w:cs="Times New Roman"/>
          <w:sz w:val="28"/>
          <w:szCs w:val="28"/>
        </w:rPr>
        <w:t>обработан швом в подгибку с закрытым срезом</w:t>
      </w:r>
      <w:r w:rsidR="00E25E29" w:rsidRPr="00FB3FF1">
        <w:rPr>
          <w:rFonts w:ascii="Times New Roman" w:hAnsi="Times New Roman" w:cs="Times New Roman"/>
          <w:sz w:val="28"/>
          <w:szCs w:val="28"/>
        </w:rPr>
        <w:t>.</w:t>
      </w:r>
      <w:r w:rsidR="00E25E29">
        <w:rPr>
          <w:rFonts w:ascii="Times New Roman" w:hAnsi="Times New Roman" w:cs="Times New Roman"/>
          <w:sz w:val="28"/>
          <w:szCs w:val="28"/>
        </w:rPr>
        <w:t xml:space="preserve"> Ширина шва </w:t>
      </w:r>
      <w:r w:rsidR="00E25E29" w:rsidRPr="001E332E">
        <w:rPr>
          <w:rFonts w:ascii="Times New Roman" w:hAnsi="Times New Roman" w:cs="Times New Roman"/>
          <w:b/>
          <w:sz w:val="28"/>
          <w:szCs w:val="28"/>
        </w:rPr>
        <w:t>15мм</w:t>
      </w:r>
      <w:r w:rsidR="00E25E29">
        <w:rPr>
          <w:rFonts w:ascii="Times New Roman" w:hAnsi="Times New Roman" w:cs="Times New Roman"/>
          <w:sz w:val="28"/>
          <w:szCs w:val="28"/>
        </w:rPr>
        <w:t>.</w:t>
      </w:r>
    </w:p>
    <w:p w:rsidR="00465EAA" w:rsidRDefault="00465EAA" w:rsidP="00465E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4E4">
        <w:rPr>
          <w:rFonts w:ascii="Times New Roman" w:hAnsi="Times New Roman" w:cs="Times New Roman"/>
          <w:i/>
          <w:sz w:val="28"/>
          <w:szCs w:val="28"/>
        </w:rPr>
        <w:t>Спинка</w:t>
      </w:r>
      <w:r w:rsidRPr="00FB3FF1">
        <w:rPr>
          <w:rFonts w:ascii="Times New Roman" w:hAnsi="Times New Roman" w:cs="Times New Roman"/>
          <w:sz w:val="28"/>
          <w:szCs w:val="28"/>
        </w:rPr>
        <w:t xml:space="preserve"> </w:t>
      </w:r>
      <w:r w:rsidR="001E332E">
        <w:rPr>
          <w:rFonts w:ascii="Times New Roman" w:hAnsi="Times New Roman" w:cs="Times New Roman"/>
          <w:sz w:val="28"/>
          <w:szCs w:val="28"/>
        </w:rPr>
        <w:t>с кокеткой из отделочной ткани,</w:t>
      </w:r>
      <w:r w:rsidR="001E332E" w:rsidRPr="001E332E">
        <w:rPr>
          <w:rFonts w:ascii="Times New Roman" w:hAnsi="Times New Roman" w:cs="Times New Roman"/>
          <w:sz w:val="28"/>
          <w:szCs w:val="28"/>
        </w:rPr>
        <w:t xml:space="preserve"> </w:t>
      </w:r>
      <w:r w:rsidR="001E332E">
        <w:rPr>
          <w:rFonts w:ascii="Times New Roman" w:hAnsi="Times New Roman" w:cs="Times New Roman"/>
          <w:sz w:val="28"/>
          <w:szCs w:val="28"/>
        </w:rPr>
        <w:t>отделочная строчка шва притачивания кокетки проходит по спинке.</w:t>
      </w:r>
    </w:p>
    <w:p w:rsidR="001E332E" w:rsidRPr="00FB3FF1" w:rsidRDefault="001E332E" w:rsidP="00465E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32E">
        <w:rPr>
          <w:rFonts w:ascii="Times New Roman" w:hAnsi="Times New Roman" w:cs="Times New Roman"/>
          <w:i/>
          <w:sz w:val="28"/>
          <w:szCs w:val="28"/>
        </w:rPr>
        <w:t>Низ</w:t>
      </w:r>
      <w:r>
        <w:rPr>
          <w:rFonts w:ascii="Times New Roman" w:hAnsi="Times New Roman" w:cs="Times New Roman"/>
          <w:sz w:val="28"/>
          <w:szCs w:val="28"/>
        </w:rPr>
        <w:t xml:space="preserve"> изделия обработан швом в подгибку с закрытым срезом, ширина шва </w:t>
      </w:r>
      <w:r w:rsidRPr="001E332E">
        <w:rPr>
          <w:rFonts w:ascii="Times New Roman" w:hAnsi="Times New Roman" w:cs="Times New Roman"/>
          <w:b/>
          <w:sz w:val="28"/>
          <w:szCs w:val="28"/>
        </w:rPr>
        <w:t>15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EAA" w:rsidRPr="00FB3FF1" w:rsidRDefault="00465EAA" w:rsidP="00465E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4E4">
        <w:rPr>
          <w:rFonts w:ascii="Times New Roman" w:hAnsi="Times New Roman" w:cs="Times New Roman"/>
          <w:i/>
          <w:sz w:val="28"/>
          <w:szCs w:val="28"/>
        </w:rPr>
        <w:t>Рукав</w:t>
      </w:r>
      <w:r w:rsidRPr="00FB3FF1">
        <w:rPr>
          <w:rFonts w:ascii="Times New Roman" w:hAnsi="Times New Roman" w:cs="Times New Roman"/>
          <w:sz w:val="28"/>
          <w:szCs w:val="28"/>
        </w:rPr>
        <w:t xml:space="preserve"> </w:t>
      </w:r>
      <w:r w:rsidR="00E25E29">
        <w:rPr>
          <w:rFonts w:ascii="Times New Roman" w:hAnsi="Times New Roman" w:cs="Times New Roman"/>
          <w:sz w:val="28"/>
          <w:szCs w:val="28"/>
        </w:rPr>
        <w:t>короткий,</w:t>
      </w:r>
      <w:r w:rsidRPr="00FB3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F1">
        <w:rPr>
          <w:rFonts w:ascii="Times New Roman" w:hAnsi="Times New Roman" w:cs="Times New Roman"/>
          <w:sz w:val="28"/>
          <w:szCs w:val="28"/>
        </w:rPr>
        <w:t>втачной</w:t>
      </w:r>
      <w:proofErr w:type="spellEnd"/>
      <w:r w:rsidRPr="00FB3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F1">
        <w:rPr>
          <w:rFonts w:ascii="Times New Roman" w:hAnsi="Times New Roman" w:cs="Times New Roman"/>
          <w:sz w:val="28"/>
          <w:szCs w:val="28"/>
        </w:rPr>
        <w:t>одношовный</w:t>
      </w:r>
      <w:proofErr w:type="spellEnd"/>
      <w:r w:rsidRPr="00FB3FF1">
        <w:rPr>
          <w:rFonts w:ascii="Times New Roman" w:hAnsi="Times New Roman" w:cs="Times New Roman"/>
          <w:sz w:val="28"/>
          <w:szCs w:val="28"/>
        </w:rPr>
        <w:t>. Низ рукава обработан швом в подгибку с закрытым срезом.</w:t>
      </w:r>
      <w:r w:rsidR="00E25E29">
        <w:rPr>
          <w:rFonts w:ascii="Times New Roman" w:hAnsi="Times New Roman" w:cs="Times New Roman"/>
          <w:sz w:val="28"/>
          <w:szCs w:val="28"/>
        </w:rPr>
        <w:t xml:space="preserve"> Ширина шва </w:t>
      </w:r>
      <w:r w:rsidR="00E25E29" w:rsidRPr="001E332E">
        <w:rPr>
          <w:rFonts w:ascii="Times New Roman" w:hAnsi="Times New Roman" w:cs="Times New Roman"/>
          <w:b/>
          <w:sz w:val="28"/>
          <w:szCs w:val="28"/>
        </w:rPr>
        <w:t>15мм</w:t>
      </w:r>
      <w:r w:rsidR="00E25E29">
        <w:rPr>
          <w:rFonts w:ascii="Times New Roman" w:hAnsi="Times New Roman" w:cs="Times New Roman"/>
          <w:sz w:val="28"/>
          <w:szCs w:val="28"/>
        </w:rPr>
        <w:t>.</w:t>
      </w:r>
    </w:p>
    <w:p w:rsidR="00465EAA" w:rsidRPr="00FB3FF1" w:rsidRDefault="00E25E29" w:rsidP="00465E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Горловина </w:t>
      </w:r>
      <w:r>
        <w:rPr>
          <w:rFonts w:ascii="Times New Roman" w:hAnsi="Times New Roman" w:cs="Times New Roman"/>
          <w:sz w:val="28"/>
          <w:szCs w:val="28"/>
        </w:rPr>
        <w:t>обработана обтачкой по спинке</w:t>
      </w:r>
      <w:r w:rsidR="001E33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332E">
        <w:rPr>
          <w:rFonts w:ascii="Times New Roman" w:hAnsi="Times New Roman" w:cs="Times New Roman"/>
          <w:sz w:val="28"/>
          <w:szCs w:val="28"/>
        </w:rPr>
        <w:t>подбортом</w:t>
      </w:r>
      <w:proofErr w:type="spellEnd"/>
      <w:r w:rsidR="001E332E">
        <w:rPr>
          <w:rFonts w:ascii="Times New Roman" w:hAnsi="Times New Roman" w:cs="Times New Roman"/>
          <w:sz w:val="28"/>
          <w:szCs w:val="28"/>
        </w:rPr>
        <w:t xml:space="preserve"> по полочке</w:t>
      </w:r>
      <w:r w:rsidR="00465EAA" w:rsidRPr="00FB3F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шов притачивания обтачки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спинки вшита </w:t>
      </w:r>
      <w:r w:rsidR="00465EAA" w:rsidRPr="00FB3FF1">
        <w:rPr>
          <w:rFonts w:ascii="Times New Roman" w:hAnsi="Times New Roman" w:cs="Times New Roman"/>
          <w:sz w:val="28"/>
          <w:szCs w:val="28"/>
        </w:rPr>
        <w:t>размерная этикетка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5EAA" w:rsidRPr="00FB3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EAA" w:rsidRPr="00FB3FF1" w:rsidRDefault="00465EAA" w:rsidP="00465EAA">
      <w:pPr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EAA" w:rsidRPr="00FB3FF1" w:rsidRDefault="00465EAA" w:rsidP="0046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FF1">
        <w:rPr>
          <w:rFonts w:ascii="Times New Roman" w:hAnsi="Times New Roman" w:cs="Times New Roman"/>
          <w:b/>
          <w:sz w:val="28"/>
          <w:szCs w:val="28"/>
        </w:rPr>
        <w:t>Брюки</w:t>
      </w:r>
      <w:r w:rsidR="00E25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FF1">
        <w:rPr>
          <w:rFonts w:ascii="Times New Roman" w:hAnsi="Times New Roman" w:cs="Times New Roman"/>
          <w:sz w:val="28"/>
          <w:szCs w:val="28"/>
        </w:rPr>
        <w:t>прямого силуэта</w:t>
      </w:r>
      <w:r w:rsidR="0013333D">
        <w:rPr>
          <w:rFonts w:ascii="Times New Roman" w:hAnsi="Times New Roman" w:cs="Times New Roman"/>
          <w:sz w:val="28"/>
          <w:szCs w:val="28"/>
        </w:rPr>
        <w:t xml:space="preserve">. Талия фиксируется на </w:t>
      </w:r>
      <w:proofErr w:type="spellStart"/>
      <w:r w:rsidR="0013333D">
        <w:rPr>
          <w:rFonts w:ascii="Times New Roman" w:hAnsi="Times New Roman" w:cs="Times New Roman"/>
          <w:sz w:val="28"/>
          <w:szCs w:val="28"/>
        </w:rPr>
        <w:t>цельнокроенный</w:t>
      </w:r>
      <w:proofErr w:type="spellEnd"/>
      <w:r w:rsidR="0013333D">
        <w:rPr>
          <w:rFonts w:ascii="Times New Roman" w:hAnsi="Times New Roman" w:cs="Times New Roman"/>
          <w:sz w:val="28"/>
          <w:szCs w:val="28"/>
        </w:rPr>
        <w:t xml:space="preserve"> пояс с эластичной тесьмой.</w:t>
      </w:r>
    </w:p>
    <w:p w:rsidR="00465EAA" w:rsidRPr="00FB3FF1" w:rsidRDefault="00465EAA" w:rsidP="0046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E4">
        <w:rPr>
          <w:rFonts w:ascii="Times New Roman" w:hAnsi="Times New Roman" w:cs="Times New Roman"/>
          <w:i/>
          <w:sz w:val="28"/>
          <w:szCs w:val="28"/>
        </w:rPr>
        <w:t>Низ</w:t>
      </w:r>
      <w:r w:rsidRPr="00FB3FF1">
        <w:rPr>
          <w:rFonts w:ascii="Times New Roman" w:hAnsi="Times New Roman" w:cs="Times New Roman"/>
          <w:sz w:val="28"/>
          <w:szCs w:val="28"/>
        </w:rPr>
        <w:t xml:space="preserve"> брюк обработан швом в подгибку с закрытым срезом.</w:t>
      </w:r>
      <w:r w:rsidR="00E25E29">
        <w:rPr>
          <w:rFonts w:ascii="Times New Roman" w:hAnsi="Times New Roman" w:cs="Times New Roman"/>
          <w:sz w:val="28"/>
          <w:szCs w:val="28"/>
        </w:rPr>
        <w:t xml:space="preserve"> Ширина шва 15 мм.</w:t>
      </w:r>
      <w:bookmarkStart w:id="0" w:name="_GoBack"/>
      <w:bookmarkEnd w:id="0"/>
    </w:p>
    <w:sectPr w:rsidR="00465EAA" w:rsidRPr="00FB3FF1" w:rsidSect="00465EA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C1327"/>
    <w:multiLevelType w:val="hybridMultilevel"/>
    <w:tmpl w:val="55B8048E"/>
    <w:lvl w:ilvl="0" w:tplc="15085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5EAA"/>
    <w:rsid w:val="00026A4D"/>
    <w:rsid w:val="00063F2F"/>
    <w:rsid w:val="00070D60"/>
    <w:rsid w:val="00112A77"/>
    <w:rsid w:val="0013333D"/>
    <w:rsid w:val="00144DDE"/>
    <w:rsid w:val="00171D75"/>
    <w:rsid w:val="001C567E"/>
    <w:rsid w:val="001E332E"/>
    <w:rsid w:val="001F3B56"/>
    <w:rsid w:val="002478B6"/>
    <w:rsid w:val="002C15ED"/>
    <w:rsid w:val="002C70EF"/>
    <w:rsid w:val="002D2338"/>
    <w:rsid w:val="002D37C8"/>
    <w:rsid w:val="00303DB6"/>
    <w:rsid w:val="00322624"/>
    <w:rsid w:val="00334C4C"/>
    <w:rsid w:val="003660BA"/>
    <w:rsid w:val="003E519B"/>
    <w:rsid w:val="00407632"/>
    <w:rsid w:val="0043487B"/>
    <w:rsid w:val="00446F93"/>
    <w:rsid w:val="00465EAA"/>
    <w:rsid w:val="00470AA3"/>
    <w:rsid w:val="00501142"/>
    <w:rsid w:val="005023B2"/>
    <w:rsid w:val="00555D0A"/>
    <w:rsid w:val="00576EE9"/>
    <w:rsid w:val="006138A7"/>
    <w:rsid w:val="0064091D"/>
    <w:rsid w:val="006414E4"/>
    <w:rsid w:val="006562DA"/>
    <w:rsid w:val="00680327"/>
    <w:rsid w:val="007D5032"/>
    <w:rsid w:val="00854835"/>
    <w:rsid w:val="00874642"/>
    <w:rsid w:val="00896D55"/>
    <w:rsid w:val="008E3626"/>
    <w:rsid w:val="009D2127"/>
    <w:rsid w:val="00A21810"/>
    <w:rsid w:val="00A432B5"/>
    <w:rsid w:val="00A97367"/>
    <w:rsid w:val="00B65F83"/>
    <w:rsid w:val="00B76204"/>
    <w:rsid w:val="00C22E32"/>
    <w:rsid w:val="00C300BC"/>
    <w:rsid w:val="00CA0946"/>
    <w:rsid w:val="00CB53A4"/>
    <w:rsid w:val="00D24D96"/>
    <w:rsid w:val="00D31FB4"/>
    <w:rsid w:val="00D550AE"/>
    <w:rsid w:val="00D62D04"/>
    <w:rsid w:val="00D70730"/>
    <w:rsid w:val="00D77020"/>
    <w:rsid w:val="00DB1A3D"/>
    <w:rsid w:val="00DC754D"/>
    <w:rsid w:val="00DE2E11"/>
    <w:rsid w:val="00E25E29"/>
    <w:rsid w:val="00E46B4E"/>
    <w:rsid w:val="00E500C0"/>
    <w:rsid w:val="00EC7C94"/>
    <w:rsid w:val="00F73335"/>
    <w:rsid w:val="00F816E7"/>
    <w:rsid w:val="00FE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A1AE224"/>
  <w15:docId w15:val="{FF369783-4003-4063-9051-C9A5B0D2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624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5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E85D-08D0-4155-BBA1-5614C445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7EDEB9C2</Template>
  <TotalTime>413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inenadova</dc:creator>
  <cp:keywords/>
  <dc:description/>
  <cp:lastModifiedBy>Феруза Шарифулина</cp:lastModifiedBy>
  <cp:revision>51</cp:revision>
  <dcterms:created xsi:type="dcterms:W3CDTF">2018-09-10T08:13:00Z</dcterms:created>
  <dcterms:modified xsi:type="dcterms:W3CDTF">2020-07-29T08:46:00Z</dcterms:modified>
</cp:coreProperties>
</file>